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B1D7" w14:textId="77777777" w:rsidR="008F7FCA" w:rsidRPr="00CD1A34" w:rsidRDefault="008F7FCA" w:rsidP="00CD1A34">
      <w:pPr>
        <w:spacing w:line="276" w:lineRule="auto"/>
        <w:rPr>
          <w:rFonts w:ascii="Arial" w:hAnsi="Arial" w:cs="Arial"/>
        </w:rPr>
      </w:pPr>
    </w:p>
    <w:p w14:paraId="096342ED" w14:textId="77777777" w:rsidR="008F7FCA" w:rsidRPr="00CD1A34" w:rsidRDefault="008F7FCA" w:rsidP="00CD1A34">
      <w:pPr>
        <w:spacing w:line="276" w:lineRule="auto"/>
        <w:rPr>
          <w:rFonts w:ascii="Arial" w:hAnsi="Arial" w:cs="Arial"/>
        </w:rPr>
      </w:pPr>
    </w:p>
    <w:p w14:paraId="400B2BF4" w14:textId="77777777" w:rsidR="004F6135" w:rsidRPr="004F6135" w:rsidRDefault="004F6135" w:rsidP="004F61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Times New Roman" w:hAnsi="Arial" w:cs="Arial"/>
          <w:kern w:val="0"/>
          <w:bdr w:val="none" w:sz="0" w:space="0" w:color="auto"/>
        </w:rPr>
      </w:pPr>
    </w:p>
    <w:p w14:paraId="78DB2170" w14:textId="77777777" w:rsidR="004F2CFB" w:rsidRDefault="004F2CFB" w:rsidP="004F2CF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SUPERFICI CHE ARREDANO: </w:t>
      </w:r>
    </w:p>
    <w:p w14:paraId="099EABE5" w14:textId="77777777" w:rsidR="004F2CFB" w:rsidRDefault="004F2CFB" w:rsidP="004F2CF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CASTRIGNANO FIRMA NUOVI SPAZI CON LOVELIGHT39</w:t>
      </w:r>
    </w:p>
    <w:p w14:paraId="27351A61" w14:textId="77777777" w:rsidR="004F2CFB" w:rsidRDefault="004F2CFB" w:rsidP="004F2CFB">
      <w:pPr>
        <w:jc w:val="both"/>
        <w:rPr>
          <w:rFonts w:ascii="Arial" w:hAnsi="Arial" w:cs="Arial"/>
        </w:rPr>
      </w:pPr>
    </w:p>
    <w:p w14:paraId="3B41B8D4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Milano, febbraio 2025</w:t>
      </w:r>
      <w:r>
        <w:rPr>
          <w:rFonts w:ascii="Arial" w:hAnsi="Arial" w:cs="Arial"/>
          <w:color w:val="333333"/>
          <w:shd w:val="clear" w:color="auto" w:fill="FFFFFF"/>
        </w:rPr>
        <w:t xml:space="preserve"> - Quando il mondo della ceramica incontra quello del design ne esce un’esperienza unica. Le maxi lastre, uniche e preziose di LoveLight39, oltre ad essere opere d'arte, ora diventano anche complementi d'arredo in un concept ideato dalla creatività dell’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Interior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Designer Andrea Castrignano. Per la Milano Design Week 2025 la prestigiosa Gallery LoveLight39 apre le sue porte completamente trasformata in un appartamento elegante, prestigioso e innovativo, dove ad essere protagoniste sono le superfici decorate a mano e in modo artigianale. </w:t>
      </w:r>
    </w:p>
    <w:p w14:paraId="635C82B1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6F0EACCB" w14:textId="69A9F2A8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A dieci anni dal successo di “Atelier Durini”, il focus di questo nuovo progetto di Castrignano è rompere i confini del design contemporaneo e valorizzare le creazioni uniche di Lovelight39, brand fondato nel 2023 dall’imprenditore Sante Belladonna. Questa volta la nuova collezione di lastre rivestono mobili, pareti, superfici, pavimenti, dando un tocco di unicità a ogni componente d’arredo, come se fossero cucite su misura dalla cucina, al tavolo da pranzo, dal coffee-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table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alla libreria, dal mobile tv alla porta blindata. </w:t>
      </w:r>
    </w:p>
    <w:p w14:paraId="2107E88D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477125FD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Ogni angolo, ogni dettaglio, ogni arredo, è stato ideato e progettato per mettere in risalto queste ceramiche, che non sono solo semplici prodotti di arredo, ma esprimono un forte collegamento tra il mondo dell’arte e la nostra quotidianità, contaminando spazi e ambienti per renderli unici, colorati, raffinati, pop e stilosi. Un modo per raccontare una storia unica, dove eleganza e funzionalità si incontrano in perfetta armonia e nulla è lasciato al caso. </w:t>
      </w:r>
    </w:p>
    <w:p w14:paraId="5ACB40A9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427C86DC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Ogni superficie firmata LoveLight39, è davvero unica nel suo genere, protagonista dell’abitare contemporaneo. Si spazia così dalle ceramiche con grafiche in pizzo, disegnate dallo stesso Castrignano e utilizzate nell’arredo, a quelle esagonali per i pavimenti e le superfici della cucina in un ambiente dove eleganza, contemporaneità, comfort e un tocco di tecnologia creano il mix perfetto per coinvolgere aziende, operatori del settore e tutti coloro che vorranno vivere un’atmosfera frizzante e innovativa. </w:t>
      </w:r>
    </w:p>
    <w:p w14:paraId="3E4E7C3D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64011397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Alla base di questo progetto, ideato nel quartier generale di LoveLight39 nel cuore di Milano per il Fuorisalone 2025, tutto è curato alla perfezione, nulla è lasciato al caso. In questo appartamento-Atelier ogni lastra in gres e ogni arredo trovano la giusta unione con rivestimenti studiati in modo "sartoriale" da Andrea Castrignano. Tutto è stato concepito con la stessa attenzione e cura che un sarto dedica a un abito su misura, realizzando una nuova dimensione dell’abitare, grazie all'uso della ceramica in ogni sua declinazione accanto al legno e, al ferro.</w:t>
      </w:r>
    </w:p>
    <w:p w14:paraId="1859631F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383C58E1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L'esperienza sensoriale passa anche attraverso i colori predominanti che sono il Cherry in tutte le sue declinazioni abbinato sia ai toni neutri caldi, come il Sabbia e il Bracco, sia ai neutri freddi, come il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Fog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e lo Smoke. Il colore a contrasto è invece il Laguna in tutte le sue gradazioni. Queste tonalità e i relativi abbinamenti sono tutti racchiusi nella quinta e nuova cartella colori di Andrea Castrignano, lanciata in occasione della Design Week. </w:t>
      </w:r>
    </w:p>
    <w:p w14:paraId="7E2A878D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31547B81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7832599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24F03275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409F27EE" w14:textId="1D461715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La luce gioca poi un ruolo fondamentale, non solo per illuminare, ma per creare un vero e proprio teatro visivo con ombre e contrasti come il wallpaper del soffitto o le ampie vetrate disegnate riproducendo scorci iconici della vecchia e nuova Milano. </w:t>
      </w:r>
    </w:p>
    <w:p w14:paraId="34CBAB1B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046FF5E4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La creatività dell'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Interior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designer Andrea Castrignano e l'innovazione del brand LoveLight39 hanno dato vita a questo progetto dedicato all’unicità e all’eccellenza dello stile italiano, dove le decorazioni in smalto e metalli preziosi sono orientate alla ricerca del bello, non solo a fini puramente estetici, ma per creare un prodotto destinato a durare e farsi apprezzare anche nel tempo, diventando iconico.</w:t>
      </w:r>
    </w:p>
    <w:p w14:paraId="5638DF74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5EE144BF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03174AE7" w14:textId="404C1CD3" w:rsidR="004F2CFB" w:rsidRDefault="004F2CFB" w:rsidP="004F2CFB">
      <w:pPr>
        <w:spacing w:after="0" w:line="240" w:lineRule="auto"/>
        <w:jc w:val="both"/>
        <w:rPr>
          <w:rFonts w:ascii="Arial" w:hAnsi="Arial" w:cs="Arial"/>
          <w:b/>
          <w:bCs/>
          <w:color w:val="333333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u w:val="single"/>
          <w:shd w:val="clear" w:color="auto" w:fill="FFFFFF"/>
        </w:rPr>
        <w:t>I partner:</w:t>
      </w:r>
    </w:p>
    <w:p w14:paraId="19D09509" w14:textId="77777777" w:rsidR="004F2CFB" w:rsidRDefault="004F2CFB" w:rsidP="004F2CFB">
      <w:pPr>
        <w:spacing w:after="0" w:line="240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71F22F77" w14:textId="0CE11F52" w:rsidR="004F2CFB" w:rsidRDefault="004F2CFB" w:rsidP="004F2CFB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9B54EF">
        <w:rPr>
          <w:rFonts w:ascii="Arial" w:hAnsi="Arial" w:cs="Arial"/>
          <w:b/>
          <w:bCs/>
        </w:rPr>
        <w:t>Scrigno</w:t>
      </w:r>
      <w:r>
        <w:rPr>
          <w:rFonts w:ascii="Arial" w:hAnsi="Arial" w:cs="Arial"/>
        </w:rPr>
        <w:t xml:space="preserve"> leader nella progettazione, produzione e commercializzazione di Opening System innovativi e di alta qualità, </w:t>
      </w:r>
      <w:r w:rsidRPr="009B54EF">
        <w:rPr>
          <w:rFonts w:ascii="Arial" w:hAnsi="Arial" w:cs="Arial"/>
          <w:b/>
          <w:bCs/>
        </w:rPr>
        <w:t xml:space="preserve">Barzaghi Salotti </w:t>
      </w:r>
      <w:r>
        <w:rPr>
          <w:rFonts w:ascii="Arial" w:hAnsi="Arial" w:cs="Arial"/>
        </w:rPr>
        <w:t xml:space="preserve">che produce divani, poltrone e complementi, </w:t>
      </w:r>
      <w:proofErr w:type="spellStart"/>
      <w:r w:rsidRPr="00D84EEE">
        <w:rPr>
          <w:rFonts w:ascii="Arial" w:hAnsi="Arial" w:cs="Arial"/>
          <w:b/>
          <w:bCs/>
        </w:rPr>
        <w:t>Luxy</w:t>
      </w:r>
      <w:proofErr w:type="spellEnd"/>
      <w:r w:rsidRPr="00D84EE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realtà specializzata nella produzione di sedute di design, </w:t>
      </w:r>
      <w:r w:rsidRPr="00D84EEE">
        <w:rPr>
          <w:rFonts w:ascii="Arial" w:hAnsi="Arial" w:cs="Arial"/>
          <w:b/>
          <w:bCs/>
        </w:rPr>
        <w:t>Sforzin Illuminazione</w:t>
      </w:r>
      <w:r>
        <w:rPr>
          <w:rFonts w:ascii="Arial" w:hAnsi="Arial" w:cs="Arial"/>
        </w:rPr>
        <w:t xml:space="preserve"> che si presenta con il proprio brand Urban Lighting, </w:t>
      </w:r>
      <w:proofErr w:type="spellStart"/>
      <w:r w:rsidRPr="00D84EEE">
        <w:rPr>
          <w:rFonts w:ascii="Arial" w:hAnsi="Arial" w:cs="Arial"/>
          <w:b/>
          <w:bCs/>
          <w:color w:val="333333"/>
          <w:shd w:val="clear" w:color="auto" w:fill="FFFFFF"/>
        </w:rPr>
        <w:t>Orac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azienda leader nella decorazione murale tridimensionale, </w:t>
      </w:r>
      <w:proofErr w:type="spellStart"/>
      <w:r w:rsidRPr="00D84EEE">
        <w:rPr>
          <w:rFonts w:ascii="Arial" w:hAnsi="Arial" w:cs="Arial"/>
          <w:b/>
          <w:bCs/>
          <w:color w:val="333333"/>
          <w:shd w:val="clear" w:color="auto" w:fill="FFFFFF"/>
        </w:rPr>
        <w:t>Covema</w:t>
      </w:r>
      <w:proofErr w:type="spellEnd"/>
      <w:r w:rsidRPr="00D84EEE">
        <w:rPr>
          <w:rFonts w:ascii="Arial" w:hAnsi="Arial" w:cs="Arial"/>
          <w:b/>
          <w:bCs/>
          <w:color w:val="333333"/>
          <w:shd w:val="clear" w:color="auto" w:fill="FFFFFF"/>
        </w:rPr>
        <w:t xml:space="preserve"> Vernici</w:t>
      </w:r>
      <w:r w:rsidR="0036358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63583" w:rsidRPr="00363583">
        <w:rPr>
          <w:rFonts w:ascii="Arial" w:hAnsi="Arial" w:cs="Arial"/>
        </w:rPr>
        <w:t xml:space="preserve">azienda </w:t>
      </w:r>
      <w:r w:rsidR="0075664E">
        <w:rPr>
          <w:rFonts w:ascii="Arial" w:hAnsi="Arial" w:cs="Arial"/>
        </w:rPr>
        <w:t xml:space="preserve">specializzata </w:t>
      </w:r>
      <w:r w:rsidR="00363583" w:rsidRPr="00363583">
        <w:rPr>
          <w:rFonts w:ascii="Arial" w:hAnsi="Arial" w:cs="Arial"/>
        </w:rPr>
        <w:t>nel settore della produzione di pitture e vernici per il mondo dell’edilizia</w:t>
      </w:r>
      <w:r w:rsidR="00363583" w:rsidRPr="00363583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D84EEE">
        <w:rPr>
          <w:rFonts w:ascii="Arial" w:hAnsi="Arial" w:cs="Arial"/>
          <w:b/>
          <w:bCs/>
          <w:color w:val="333333"/>
          <w:shd w:val="clear" w:color="auto" w:fill="FFFFFF"/>
        </w:rPr>
        <w:t>Civati&amp;Sala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una falegnameria di Lissone a conduzione familiare, che negli anni si è specializzata nella produzione di arredamenti su misura, </w:t>
      </w:r>
      <w:r w:rsidRPr="00D84EEE">
        <w:rPr>
          <w:rFonts w:ascii="Arial" w:hAnsi="Arial" w:cs="Arial"/>
          <w:b/>
          <w:bCs/>
          <w:color w:val="333333"/>
          <w:shd w:val="clear" w:color="auto" w:fill="FFFFFF"/>
        </w:rPr>
        <w:t>Signature Kitchen Suite</w:t>
      </w:r>
      <w:r>
        <w:rPr>
          <w:rFonts w:ascii="Arial" w:hAnsi="Arial" w:cs="Arial"/>
          <w:color w:val="333333"/>
          <w:shd w:val="clear" w:color="auto" w:fill="FFFFFF"/>
        </w:rPr>
        <w:t xml:space="preserve"> azienda che produce elettrodomestici di alta gamma e FE30</w:t>
      </w:r>
      <w:r w:rsidR="00333CC5">
        <w:rPr>
          <w:rFonts w:ascii="Arial" w:hAnsi="Arial" w:cs="Arial"/>
          <w:color w:val="333333"/>
          <w:shd w:val="clear" w:color="auto" w:fill="FFFFFF"/>
        </w:rPr>
        <w:t xml:space="preserve">4 </w:t>
      </w:r>
      <w:r>
        <w:rPr>
          <w:rFonts w:ascii="Arial" w:hAnsi="Arial" w:cs="Arial"/>
          <w:color w:val="333333"/>
          <w:shd w:val="clear" w:color="auto" w:fill="FFFFFF"/>
        </w:rPr>
        <w:t xml:space="preserve">per la lavorazione del metallo, </w:t>
      </w:r>
      <w:r w:rsidRPr="00D84EEE">
        <w:rPr>
          <w:rFonts w:ascii="Arial" w:hAnsi="Arial" w:cs="Arial"/>
          <w:b/>
          <w:bCs/>
          <w:color w:val="333333"/>
          <w:shd w:val="clear" w:color="auto" w:fill="FFFFFF"/>
        </w:rPr>
        <w:t xml:space="preserve">Giovanardi </w:t>
      </w:r>
      <w:proofErr w:type="spellStart"/>
      <w:r w:rsidRPr="00D84EEE">
        <w:rPr>
          <w:rFonts w:ascii="Arial" w:hAnsi="Arial" w:cs="Arial"/>
          <w:b/>
          <w:bCs/>
          <w:color w:val="333333"/>
          <w:shd w:val="clear" w:color="auto" w:fill="FFFFFF"/>
        </w:rPr>
        <w:t>Textile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azienda specializzata in tessuti tecnici</w:t>
      </w:r>
      <w:r w:rsidR="00141F64">
        <w:rPr>
          <w:rFonts w:ascii="Arial" w:hAnsi="Arial" w:cs="Arial"/>
          <w:color w:val="333333"/>
          <w:shd w:val="clear" w:color="auto" w:fill="FFFFFF"/>
        </w:rPr>
        <w:t xml:space="preserve"> per linee outdoor</w:t>
      </w:r>
      <w:r w:rsidR="005953AE">
        <w:rPr>
          <w:rFonts w:ascii="Arial" w:hAnsi="Arial" w:cs="Arial"/>
          <w:color w:val="333333"/>
          <w:shd w:val="clear" w:color="auto" w:fill="FFFFFF"/>
        </w:rPr>
        <w:t xml:space="preserve"> e indoor</w:t>
      </w:r>
      <w:r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D84EEE">
        <w:rPr>
          <w:rFonts w:ascii="Arial" w:hAnsi="Arial" w:cs="Arial"/>
          <w:b/>
          <w:bCs/>
          <w:color w:val="333333"/>
          <w:shd w:val="clear" w:color="auto" w:fill="FFFFFF"/>
        </w:rPr>
        <w:t>Colombo Design</w:t>
      </w:r>
      <w:r>
        <w:rPr>
          <w:rFonts w:ascii="Arial" w:hAnsi="Arial" w:cs="Arial"/>
          <w:color w:val="333333"/>
          <w:shd w:val="clear" w:color="auto" w:fill="FFFFFF"/>
        </w:rPr>
        <w:t xml:space="preserve"> che produce maniglie per porte e finestre tra cui l’iconica Fedra realizzata in collaborazione con Andrea Castrignano.</w:t>
      </w:r>
    </w:p>
    <w:p w14:paraId="7313E715" w14:textId="77777777" w:rsidR="004F2CFB" w:rsidRDefault="004F2CFB" w:rsidP="004F2CFB">
      <w:pPr>
        <w:jc w:val="both"/>
        <w:rPr>
          <w:rFonts w:ascii="Arial" w:hAnsi="Arial" w:cs="Arial"/>
          <w:b/>
          <w:bCs/>
          <w:color w:val="363D47"/>
        </w:rPr>
      </w:pPr>
    </w:p>
    <w:p w14:paraId="5D94FE66" w14:textId="77777777" w:rsidR="004F2CFB" w:rsidRDefault="004F2CFB" w:rsidP="004F2CFB">
      <w:pPr>
        <w:jc w:val="both"/>
        <w:rPr>
          <w:rFonts w:ascii="Arial" w:hAnsi="Arial" w:cs="Arial"/>
          <w:b/>
          <w:bCs/>
          <w:color w:val="363D47"/>
        </w:rPr>
      </w:pPr>
    </w:p>
    <w:p w14:paraId="37F06CF1" w14:textId="77777777" w:rsidR="004F2CFB" w:rsidRDefault="004F2CFB" w:rsidP="004F2C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363D47"/>
          <w:sz w:val="20"/>
          <w:szCs w:val="20"/>
        </w:rPr>
        <w:t xml:space="preserve">About </w:t>
      </w:r>
      <w:proofErr w:type="spellStart"/>
      <w:r>
        <w:rPr>
          <w:rFonts w:ascii="Arial" w:hAnsi="Arial" w:cs="Arial"/>
          <w:b/>
          <w:bCs/>
          <w:color w:val="363D47"/>
          <w:sz w:val="20"/>
          <w:szCs w:val="20"/>
        </w:rPr>
        <w:t>us</w:t>
      </w:r>
      <w:proofErr w:type="spellEnd"/>
    </w:p>
    <w:p w14:paraId="1D9023E2" w14:textId="77777777" w:rsidR="004F2CFB" w:rsidRDefault="004F2CFB" w:rsidP="004F2CFB">
      <w:pPr>
        <w:jc w:val="both"/>
        <w:rPr>
          <w:rFonts w:ascii="Arial" w:hAnsi="Arial" w:cs="Arial"/>
          <w:color w:val="313131"/>
          <w:sz w:val="20"/>
          <w:szCs w:val="20"/>
          <w:shd w:val="clear" w:color="auto" w:fill="FDFEFF"/>
        </w:rPr>
      </w:pPr>
      <w:r>
        <w:rPr>
          <w:rFonts w:ascii="Arial" w:hAnsi="Arial" w:cs="Arial"/>
          <w:b/>
          <w:bCs/>
          <w:color w:val="363D47"/>
          <w:sz w:val="20"/>
          <w:szCs w:val="20"/>
        </w:rPr>
        <w:t>LoveLight39</w:t>
      </w:r>
      <w:r>
        <w:rPr>
          <w:rFonts w:ascii="Arial" w:hAnsi="Arial" w:cs="Arial"/>
          <w:color w:val="363D47"/>
          <w:sz w:val="20"/>
          <w:szCs w:val="20"/>
        </w:rPr>
        <w:t xml:space="preserve"> nasce nel 2023 dalla passione dell’imprenditore Sante Belladonna per il mondo dell’arredo, dell’arte e della ceramica in tutte le sue sfaccettature. Un progetto del tutto Made in </w:t>
      </w:r>
      <w:proofErr w:type="spellStart"/>
      <w:r>
        <w:rPr>
          <w:rFonts w:ascii="Arial" w:hAnsi="Arial" w:cs="Arial"/>
          <w:color w:val="363D47"/>
          <w:sz w:val="20"/>
          <w:szCs w:val="20"/>
        </w:rPr>
        <w:t>Italy</w:t>
      </w:r>
      <w:proofErr w:type="spellEnd"/>
      <w:r>
        <w:rPr>
          <w:rFonts w:ascii="Arial" w:hAnsi="Arial" w:cs="Arial"/>
          <w:color w:val="363D47"/>
          <w:sz w:val="20"/>
          <w:szCs w:val="20"/>
        </w:rPr>
        <w:t xml:space="preserve"> ma con importanti contaminazioni internazionali, un mix tra tradizione artigianale, innovazione e sperimentazione artistica. </w:t>
      </w:r>
      <w:r>
        <w:rPr>
          <w:rFonts w:ascii="Arial" w:hAnsi="Arial" w:cs="Arial"/>
          <w:color w:val="363D47"/>
          <w:sz w:val="20"/>
          <w:szCs w:val="20"/>
          <w:shd w:val="clear" w:color="auto" w:fill="FFFFFF"/>
        </w:rPr>
        <w:t>Non semplici prodotti di arredo, ma mezzi che permettono all’arte di entrare nella nostra quotidianità, contaminando spazi e ambienti per renderli unici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color w:val="313131"/>
          <w:sz w:val="20"/>
          <w:szCs w:val="20"/>
          <w:shd w:val="clear" w:color="auto" w:fill="FDFEFF"/>
        </w:rPr>
        <w:t>Grandi lastre con decorazioni in vetro, smalto e metalli preziosi: la ricerca del bello, orientata non solo a fini puramente estetici, ma che deve concretizzarsi in un prodotto destinato a durare e farsi apprezzare anche nel tempo, diventando iconico.</w:t>
      </w:r>
    </w:p>
    <w:p w14:paraId="1F9A0934" w14:textId="3861B18B" w:rsidR="00D84EEE" w:rsidRPr="00D84EEE" w:rsidRDefault="00D84EEE" w:rsidP="00D84EEE">
      <w:pPr>
        <w:rPr>
          <w:rFonts w:ascii="Arial" w:hAnsi="Arial" w:cs="Arial"/>
          <w:sz w:val="20"/>
          <w:szCs w:val="20"/>
        </w:rPr>
      </w:pPr>
      <w:r w:rsidRPr="00D84EEE">
        <w:rPr>
          <w:rFonts w:ascii="Arial" w:hAnsi="Arial" w:cs="Arial"/>
          <w:b/>
          <w:bCs/>
          <w:color w:val="313131"/>
          <w:sz w:val="20"/>
          <w:szCs w:val="20"/>
          <w:shd w:val="clear" w:color="auto" w:fill="FDFEFF"/>
        </w:rPr>
        <w:t>Andrea Castrignano</w:t>
      </w:r>
      <w:r w:rsidRPr="00D84EEE">
        <w:rPr>
          <w:rFonts w:ascii="Arial" w:hAnsi="Arial" w:cs="Arial"/>
          <w:color w:val="313131"/>
          <w:sz w:val="20"/>
          <w:szCs w:val="20"/>
          <w:shd w:val="clear" w:color="auto" w:fill="FDFEFF"/>
        </w:rPr>
        <w:t xml:space="preserve"> è </w:t>
      </w:r>
      <w:r w:rsidRPr="00D84EEE">
        <w:rPr>
          <w:rFonts w:ascii="Arial" w:hAnsi="Arial" w:cs="Arial"/>
          <w:sz w:val="20"/>
          <w:szCs w:val="20"/>
        </w:rPr>
        <w:t xml:space="preserve">fautore e divulgatore di una visione anglosassone dell’home </w:t>
      </w:r>
      <w:proofErr w:type="spellStart"/>
      <w:r w:rsidRPr="00D84EEE">
        <w:rPr>
          <w:rFonts w:ascii="Arial" w:hAnsi="Arial" w:cs="Arial"/>
          <w:sz w:val="20"/>
          <w:szCs w:val="20"/>
        </w:rPr>
        <w:t>decoration</w:t>
      </w:r>
      <w:proofErr w:type="spellEnd"/>
      <w:r w:rsidRPr="00D84EEE">
        <w:rPr>
          <w:rFonts w:ascii="Arial" w:hAnsi="Arial" w:cs="Arial"/>
          <w:sz w:val="20"/>
          <w:szCs w:val="20"/>
        </w:rPr>
        <w:t>, assimilata durante il proprio percorso professionale. Dal 1997 Castrignano combina progettazione chiavi in mano e consulenza a tutto tondo con l’attività di affermato influencer nel mondo dell’</w:t>
      </w:r>
      <w:proofErr w:type="spellStart"/>
      <w:r w:rsidRPr="00D84EEE">
        <w:rPr>
          <w:rFonts w:ascii="Arial" w:hAnsi="Arial" w:cs="Arial"/>
          <w:sz w:val="20"/>
          <w:szCs w:val="20"/>
        </w:rPr>
        <w:t>interior</w:t>
      </w:r>
      <w:proofErr w:type="spellEnd"/>
      <w:r w:rsidRPr="00D84EEE">
        <w:rPr>
          <w:rFonts w:ascii="Arial" w:hAnsi="Arial" w:cs="Arial"/>
          <w:sz w:val="20"/>
          <w:szCs w:val="20"/>
        </w:rPr>
        <w:t xml:space="preserve"> design. Nel 2023 Andrea Castrignano, in piazza del Tricolore 3, ha inaugurato </w:t>
      </w:r>
      <w:r w:rsidRPr="00D84EEE">
        <w:rPr>
          <w:rFonts w:ascii="Arial" w:hAnsi="Arial" w:cs="Arial"/>
          <w:b/>
          <w:bCs/>
          <w:sz w:val="20"/>
          <w:szCs w:val="20"/>
        </w:rPr>
        <w:t>l’Atelier del Design</w:t>
      </w:r>
      <w:r w:rsidRPr="0080189C">
        <w:rPr>
          <w:rFonts w:ascii="Arial" w:hAnsi="Arial" w:cs="Arial"/>
          <w:sz w:val="20"/>
          <w:szCs w:val="20"/>
        </w:rPr>
        <w:t xml:space="preserve">, la prima casa del design </w:t>
      </w:r>
      <w:proofErr w:type="spellStart"/>
      <w:r w:rsidRPr="0080189C">
        <w:rPr>
          <w:rFonts w:ascii="Arial" w:hAnsi="Arial" w:cs="Arial"/>
          <w:sz w:val="20"/>
          <w:szCs w:val="20"/>
        </w:rPr>
        <w:t>tailor</w:t>
      </w:r>
      <w:proofErr w:type="spellEnd"/>
      <w:r w:rsidRPr="0080189C">
        <w:rPr>
          <w:rFonts w:ascii="Arial" w:hAnsi="Arial" w:cs="Arial"/>
          <w:sz w:val="20"/>
          <w:szCs w:val="20"/>
        </w:rPr>
        <w:t xml:space="preserve"> made: uno spazio polifunzionale</w:t>
      </w:r>
      <w:r w:rsidR="0080189C" w:rsidRPr="0080189C">
        <w:rPr>
          <w:rFonts w:ascii="Arial" w:hAnsi="Arial" w:cs="Arial"/>
          <w:sz w:val="20"/>
          <w:szCs w:val="20"/>
        </w:rPr>
        <w:t xml:space="preserve"> </w:t>
      </w:r>
      <w:r w:rsidR="0080189C" w:rsidRPr="0080189C">
        <w:rPr>
          <w:rFonts w:ascii="Arial" w:hAnsi="Arial" w:cs="Arial"/>
          <w:sz w:val="20"/>
          <w:szCs w:val="20"/>
        </w:rPr>
        <w:t>e di proprietà, ricavato all’interno di una ex banca,</w:t>
      </w:r>
      <w:r w:rsidR="0080189C" w:rsidRPr="0080189C">
        <w:rPr>
          <w:rStyle w:val="apple-converted-space"/>
          <w:rFonts w:ascii="Arial" w:hAnsi="Arial" w:cs="Arial"/>
          <w:sz w:val="20"/>
          <w:szCs w:val="20"/>
        </w:rPr>
        <w:t> </w:t>
      </w:r>
      <w:r w:rsidRPr="0080189C">
        <w:rPr>
          <w:rFonts w:ascii="Arial" w:hAnsi="Arial" w:cs="Arial"/>
          <w:sz w:val="20"/>
          <w:szCs w:val="20"/>
        </w:rPr>
        <w:t xml:space="preserve">a disposizione delle aziende, dedicato alla progettazione, all’home </w:t>
      </w:r>
      <w:proofErr w:type="spellStart"/>
      <w:r w:rsidRPr="0080189C">
        <w:rPr>
          <w:rFonts w:ascii="Arial" w:hAnsi="Arial" w:cs="Arial"/>
          <w:sz w:val="20"/>
          <w:szCs w:val="20"/>
        </w:rPr>
        <w:t>industry</w:t>
      </w:r>
      <w:proofErr w:type="spellEnd"/>
      <w:r w:rsidRPr="0080189C">
        <w:rPr>
          <w:rFonts w:ascii="Arial" w:hAnsi="Arial" w:cs="Arial"/>
          <w:sz w:val="20"/>
          <w:szCs w:val="20"/>
        </w:rPr>
        <w:t>, e all’eccellenza dello stile italiano</w:t>
      </w:r>
      <w:r w:rsidR="0080189C" w:rsidRPr="0080189C">
        <w:rPr>
          <w:rFonts w:ascii="Arial" w:hAnsi="Arial" w:cs="Arial"/>
          <w:sz w:val="20"/>
          <w:szCs w:val="20"/>
        </w:rPr>
        <w:t>.</w:t>
      </w:r>
    </w:p>
    <w:p w14:paraId="451208E2" w14:textId="6398E9B9" w:rsidR="00E668BF" w:rsidRDefault="00E668BF" w:rsidP="004F2CFB">
      <w:pPr>
        <w:jc w:val="both"/>
        <w:rPr>
          <w:rFonts w:ascii="Arial" w:hAnsi="Arial" w:cs="Arial"/>
          <w:color w:val="313131"/>
          <w:sz w:val="20"/>
          <w:szCs w:val="20"/>
          <w:shd w:val="clear" w:color="auto" w:fill="FDFEFF"/>
        </w:rPr>
      </w:pPr>
    </w:p>
    <w:p w14:paraId="1EC9412A" w14:textId="77777777" w:rsidR="009B54EF" w:rsidRDefault="009B54EF" w:rsidP="004F2CFB">
      <w:pPr>
        <w:jc w:val="both"/>
        <w:rPr>
          <w:rFonts w:ascii="Arial" w:hAnsi="Arial" w:cs="Arial"/>
          <w:color w:val="363D47"/>
          <w:sz w:val="20"/>
          <w:szCs w:val="20"/>
        </w:rPr>
      </w:pPr>
    </w:p>
    <w:p w14:paraId="3DBD4FC5" w14:textId="77777777" w:rsidR="004F2CFB" w:rsidRDefault="004F2CFB" w:rsidP="004F2CFB">
      <w:pPr>
        <w:jc w:val="both"/>
        <w:rPr>
          <w:rFonts w:ascii="Arial" w:hAnsi="Arial" w:cs="Arial"/>
          <w:color w:val="363D47"/>
          <w:sz w:val="20"/>
          <w:szCs w:val="20"/>
        </w:rPr>
      </w:pPr>
    </w:p>
    <w:p w14:paraId="2F3CD8BE" w14:textId="77777777" w:rsidR="00D84EEE" w:rsidRDefault="00D84EEE" w:rsidP="004F2CFB">
      <w:pPr>
        <w:spacing w:after="0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4144C3E1" w14:textId="77777777" w:rsidR="00D84EEE" w:rsidRDefault="00D84EEE" w:rsidP="004F2CFB">
      <w:pPr>
        <w:spacing w:after="0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6162EBA6" w14:textId="77777777" w:rsidR="00D84EEE" w:rsidRDefault="00D84EEE" w:rsidP="004F2CFB">
      <w:pPr>
        <w:spacing w:after="0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64EE2DB7" w14:textId="77777777" w:rsidR="00D84EEE" w:rsidRDefault="00D84EEE" w:rsidP="004F2CFB">
      <w:pPr>
        <w:spacing w:after="0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22AA1B06" w14:textId="2AF71BB1" w:rsidR="004F2CFB" w:rsidRDefault="004F2CFB" w:rsidP="004F2CFB">
      <w:pPr>
        <w:spacing w:after="0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0"/>
          <w:szCs w:val="20"/>
        </w:rPr>
        <w:t>Pr&amp;Press</w:t>
      </w:r>
      <w:proofErr w:type="spellEnd"/>
      <w:r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Office</w:t>
      </w:r>
    </w:p>
    <w:p w14:paraId="72DB8294" w14:textId="77777777" w:rsidR="004F2CFB" w:rsidRDefault="004F2CFB" w:rsidP="004F2CFB">
      <w:pPr>
        <w:spacing w:after="0"/>
        <w:rPr>
          <w:rFonts w:ascii="Arial" w:eastAsia="Calibri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eastAsia="Calibri" w:hAnsi="Arial" w:cs="Arial"/>
          <w:color w:val="000000" w:themeColor="text1"/>
          <w:sz w:val="20"/>
          <w:szCs w:val="20"/>
        </w:rPr>
        <w:t>Ghénos</w:t>
      </w:r>
      <w:proofErr w:type="spellEnd"/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0"/>
          <w:szCs w:val="20"/>
        </w:rPr>
        <w:t>Communication</w:t>
      </w:r>
      <w:proofErr w:type="spellEnd"/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- Gabriella Del Signore</w:t>
      </w:r>
    </w:p>
    <w:p w14:paraId="6A2D59F4" w14:textId="77777777" w:rsidR="004F2CFB" w:rsidRDefault="004F2CFB" w:rsidP="004F2CFB">
      <w:pPr>
        <w:spacing w:after="0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Milano - Barcellona - Londra</w:t>
      </w:r>
    </w:p>
    <w:p w14:paraId="68E0DEF3" w14:textId="77777777" w:rsidR="004F2CFB" w:rsidRDefault="00000000" w:rsidP="004F2CFB">
      <w:pPr>
        <w:spacing w:after="0"/>
        <w:rPr>
          <w:rStyle w:val="Collegamentoipertestuale"/>
          <w:u w:val="none"/>
        </w:rPr>
      </w:pPr>
      <w:hyperlink r:id="rId6" w:history="1">
        <w:r w:rsidR="004F2CFB">
          <w:rPr>
            <w:rStyle w:val="Collegamentoipertestuale"/>
            <w:rFonts w:ascii="Arial" w:eastAsia="Calibri" w:hAnsi="Arial" w:cs="Arial"/>
            <w:color w:val="000000" w:themeColor="text1"/>
            <w:sz w:val="20"/>
            <w:szCs w:val="20"/>
            <w:u w:val="none"/>
          </w:rPr>
          <w:t>www.ghenos.net</w:t>
        </w:r>
      </w:hyperlink>
    </w:p>
    <w:p w14:paraId="15D5ED0B" w14:textId="77777777" w:rsidR="004F2CFB" w:rsidRDefault="004F2CFB" w:rsidP="004F2CFB">
      <w:pPr>
        <w:spacing w:after="0"/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+39 02 49595815</w:t>
      </w:r>
    </w:p>
    <w:p w14:paraId="684AFA8A" w14:textId="77777777" w:rsidR="009F0CFD" w:rsidRPr="009F0CFD" w:rsidRDefault="009F0CFD" w:rsidP="009F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Times New Roman" w:hAnsi="Arial" w:cs="Arial"/>
          <w:kern w:val="0"/>
          <w:bdr w:val="none" w:sz="0" w:space="0" w:color="auto"/>
        </w:rPr>
      </w:pPr>
    </w:p>
    <w:sectPr w:rsidR="009F0CFD" w:rsidRPr="009F0CFD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EDB5" w14:textId="77777777" w:rsidR="00985DB3" w:rsidRDefault="00985DB3">
      <w:pPr>
        <w:spacing w:after="0" w:line="240" w:lineRule="auto"/>
      </w:pPr>
      <w:r>
        <w:separator/>
      </w:r>
    </w:p>
  </w:endnote>
  <w:endnote w:type="continuationSeparator" w:id="0">
    <w:p w14:paraId="70D17AD4" w14:textId="77777777" w:rsidR="00985DB3" w:rsidRDefault="0098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1339" w14:textId="77777777" w:rsidR="008F7FCA" w:rsidRDefault="008F7FC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5C63" w14:textId="77777777" w:rsidR="00985DB3" w:rsidRDefault="00985DB3">
      <w:pPr>
        <w:spacing w:after="0" w:line="240" w:lineRule="auto"/>
      </w:pPr>
      <w:r>
        <w:separator/>
      </w:r>
    </w:p>
  </w:footnote>
  <w:footnote w:type="continuationSeparator" w:id="0">
    <w:p w14:paraId="33390533" w14:textId="77777777" w:rsidR="00985DB3" w:rsidRDefault="0098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34E6" w14:textId="77777777" w:rsidR="008F7FCA" w:rsidRDefault="002778C1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C89A293" wp14:editId="172E8ED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w14:anchorId="7761A44C" id="officeArt object" o:spid="_x0000_s1026" alt="Rettangolo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A//8a&#10;LdhGwSgYBcMLMDAwAAAAAP//Gi3YRsEoGAXDCzAwMAAAAAD//xot2EbBKBgFwwswMDAAAAAftRH+&#10;AAAgAElEQVQ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CvbrPxAAAgAElEQVQAwqD1&#10;T20ND0iBsAEAPKvGbh0TAAAAIAxa/9TW8IAUCBsAwLNqAA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ZzFcboAACAASURBVA0PSIGwAQA8&#10;q8ZuHRMAAAAgDFr/1NbwgBQIGwDAs2oA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Q0PSIGwAQA8qwYAAP//7NYxAQAA&#10;AMKg9U9tDQ9IgbABADyrBgAA///s1jEBAAAAwqD1T20ND0iBsAEAPKsGAAD//+zWMQEAAADCoPVP&#10;bQ0PSIGwAQA8qwYAAP//7NYxAQAAAMKg9U9tDQ9IgbABhNof9wAAIABJREFUADyrxm4dEwAAACAM&#10;Wv/U1vCAFAgbAMCzagA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AAAA///s2DEBAAAAwqD1T20IX4iBZAMAAACARzUAAAD//+zY&#10;MQEAAADCoPVPbQhfiIFkAwAAAIBHNQAAAP//7NgxAQAAAMKg9U9tCF+IgWQDAAAAgEc1AAAA///s&#10;2DEBAAAAwqD1T20IX4iBZAMAAACARzU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NgxAQAAAMKg9U9tCF+IgWQDAAAAgEc1AAAA///s2DEBAAAAwqD1T20IX4iBZAMAAACA&#10;RzUAAAD//+zYMQEAAADCoPVPbQhfiIFkAwAAAIBHNQAAAP//7NgxAQAAAMKg9U9tCF+IgWQDAAAA&#10;gEc1AAAA///s2DEBAAAAwqD1T20IX4iBZAMAAACARzUAAAD//+zYMQEAAADCoPVPbQhfiIFkAwAA&#10;AIBHNQAAAP//7NgxAQAAAMKg9U9tCF+IgWQDAAAAgEc1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+zYMQEAAADCoPVPbQhfiIFkAwAAAIBHNQAAAP//7NgxAQAAAMKg9U9tCF+I&#10;gWQDAAAAgEc1AAAA///s2DEBAAAAwqD1T20IX4iBZAM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AAAA///s2DEBAAAAwqD1T20IX4iBZAMAAACARzUAAAD//+zY&#10;MQEAAADCoPVPbQhfiIFkAwAAAIBHNQAAAP//7NgxAQAAAMKg9U9tCF+IgWQDAAAAgEc1AAAA///s&#10;2DEBAAAAwqD1T20IX4iBZAMAAACARzU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NgxAQAAAMKg9U9tCF+IgWQDAAAAgEc1AAAA///s2DEBAAAAwqD1T20IX4iBZAMAAACA&#10;RzUAAAD//+zYMQEAAADCoPVPbQhfiIFkAwAAAIBHNQAAAP//7NgxAQAAAMKg9U9tCF+IgWQDAAAA&#10;gEc1AAAA///s2DEBAAAAwqD1T20IX4iBZAMAAACARzUAAAD//+zYMQEAAADCoPVPbQhfiIFkAwAA&#10;AIBHNQAAAP//7NgxAQAAAMKg9U9tCF+IgWQDAAAAgEc1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+zYMQEAAADCoPVPbQhfiIFkAwAAAIBHNQAAAP//7NgxAQAAAMKg9U9tCF+I&#10;gWQDAAAAgEc1AAAA///s2DEBAAAAwqD1T20IX4iBZAM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AAAA///s2DEBAAAAwqD1T20IX4iBZAMAAACARzUAAAD//+zY&#10;MQEAAADCoPVPbQhfiIFkAwAAAIBHNQAAAP//7NgxAQAAAMKg9U9tCF+IgWQDAAAAgEc1AAAA///s&#10;2DEBAAAAwqD1T20IX4iBZAMAAACARzU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NgxAQAAAMKg9U9tCF+IgWQDAAAAgEc1AAAA///s2DEBAAAAwqD1T20IX4iBZAMAAACA&#10;RzUAAAD//+zYMQEAAADCoPVPbQhfiIFkAwAAAIBHNQAAAP//7NgxAQAAAMKg9U9tCF+IgWQDAAAA&#10;gEc1AAAA///s2DEBAAAAwqD1T20IX4iBZAMAAACARzUAAAD//+zYMQEAAADCoPVPbQhfiIFkAwAA&#10;AIBHNQAAAP//7NgxAQAAAMKg9U9tCF+IgWQDAAAAgEc1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+zYMQEAAADCoPVPbQhfiIFkAwAAAIBHNQAAAP//7NgxAQAAAMKg9U9tCF+I&#10;gWQDAAAAgEc1AAAA///s2DEBAAAAwqD1T20IX4iBZAM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KD22/kAACAASURBVAAAwqD1T20IX4iBZAMAAACARzV2&#10;7JgAAAAAYdD6pzaEL8RAsgEAAADAoxo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NgxAQAAAMKg9U9tCF+IgWQDAAAAgEc1AAAA///s2DEBAAAAwqD1T20IX4iBZAMAAACA&#10;RzUAAAD//+zYMQEAAADCoPVPbQhfiIFkAwAAAIBHNQAAAP//7NgxAQAAAMKg9U9tCF+IgWQDAAAA&#10;gEc1AAAA///s2DEBAAAAwqD1T20IX4iBZAMAAACARzUAAAD//+zYMQEAAADCoPVPbQhfiIFkAwAA&#10;AIBHNQAAAP//7NgxAQAAAMKg9U9tCF+IgWQDAAAAgEc1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+zYMQEAAADCoPVPbQhfiIFkAwAAAIBHNQAAAP//7NgxAQAAAMKg9U9tCF+I&#10;gWQDAAAAgEc1AAAA///s2DEBAAAAwqD1T20IX4iBZAM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AAAA///s2DEBAAAAwqD1T20IX4iBZAMAAACARzUAAAD//+zY&#10;MQEAAADCoPVPbQhfiIFkAwAAAIBHNQAAAP//7NgxAQAAAMKg9U9tCF+IgWQDAAAAgEc1AAAA///s&#10;2DEBAAAAwqD1T20IX4iBZAMAAACARzU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NgxAQAAAMKg9U9tCF+IgWQDAAAAgEc1AAAA///s2DEBAAAAwqD1T20IX4iBZAMAAACA&#10;RzUAAAD//+zYMQEAAADCoPVPbQhfiIFkAwAAAIBHNQAAAP//7NgxAQAAAMKg9U9tCF+IgWQDAAAA&#10;gEc1AAAA///s2DEBAAAAwqD1T20IX4iBZAMAAACARzUAAAD//+zYMQEAAADCoPVPbQhfiIFkAwAA&#10;AIBHNQAAAP//7NgxAQAAAMKg9U9tCF+IgWQDAAAAgEc1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+zYMQEAAADCoPVPbQhfiIFkAwAAAIBHNQAAAP//7NgxAQAAAMKg9U9tCF+I&#10;gWQDAAAAgEc1AAAA///s2DEBAAAAwqD1T20IX4iBZAM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AAAA///s2DEBAAAAwqD1T20IX4iBZAMAAACARzUAAAD//+zY&#10;MQEAAADCoPVPbQhfiIFkAwAAAIBHNQAAAP//7NgxAQAAAMKg9U9tCF+IgWQDAAAAgEc1AAAA///s&#10;2DEBAAAAwqD1T20IX4iBZAMAAACARzU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NgxAQAAAMKg9U9tCF+IgWQDAAAAgEc1AAAA///s2DEBAAAAwqD1T20IX4iBZAMAAACA&#10;RzUAAAD//+zYMQEAAADCoPVPbQhfiIFkAwAAAIBHNQAAAP//7NgxAQAAAMKg9U9tCF+IgWQDAAAA&#10;gEc1AAAA///s2DEBAAAAwqD1T20IX4iBZAMAAACARzUAAAD//+zYMQEAAADCoPVPbQhfiIFkAwAA&#10;AIBHNQAAAP//7NgxAQAAAMKg9U9tCF+IgWQDAAAAgEc1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+zYMQEAAADCoPVPbQhfiIFkAwAAAIBHNQAAAP//7NgxAQAAAMKg9U9tCF+I&#10;gWQDAAAAgEc1AAAA///s2DEBAAAAwqD1T20IX4iBZAM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AAAA///s2DEBAAAAwqD1T20IX4iBZAMAAACARzUAAAD//+zY&#10;MQEAAADCoPVPbQhfiIFkAwAAAIBHNQAAAP//7NgxAQAAAMKg9U9tCF+IgWQDAAAAgEc1AAAA///s&#10;2DEBAAAAwqD1T20IX4iBZAMAAACARzU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NgxAQAAAMKg9U9tCF+IgWQDAAAAgEc1AAAA///s2DEBAAAAwqD1T20IX4iBZAMAAACA&#10;RzUAAAD//+zYMQEAAADCoPVPbQhfiIFkAwAAAIBHNQAAAP//7NgxAQAAAMKg9U9tCF+IgWQDAAAA&#10;gEc1AAAA///s2DEBAAAAwqD1T20IX4iBZAMAAACARzUAAAD//+zYMQEAAADCoPVPbQhfiIFkAwAA&#10;AIBHNQAAAP//7NgxAQAAAMKg9U9tCF+IgWQDAAAAgEc1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+zYMQEAAADCoPVPbQhfiIFkAwAAAIBHNQAAAP//7NgxAQAAAMKg9U9tCF+I&#10;gWQDAAAAgEc1AAAA///s2DEBAAAAwqD1T20IX4iBZAM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AAAA///s2DEBAAAAwqD1T20IX4iBZAMAAACARzUAAAD//+zY&#10;MQEAAADCoPVPbQhfiIFkAwAAAIBHNQAAAP//7NgxAQAAAMKg9U9tCF+IgWQDAAAAgEc1AAAA///s&#10;2DEBAAAAwqD1T20IX4iBZAMAAACARzU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NgxAQAAAMKg9U9tCF+IgWQDAAAAgEc1AAAA///s2DEBAAAAwqD1T20IX4iBZAMAAACA&#10;RzUAAAD//+zYMQEAAADCoPVPbQhfiIFkAwAAAIBHNQAAAP//7NgxAQAAAMKg9U9tCF+IgWQDAAAA&#10;gEc1AAAA///s2DEBAAAAwqD1T20IX4iBZAMAAACARzUAAAD//+zYMQEAAADCoPVPbQhfiIFkAwAA&#10;AIBHNQAAAP//7NgxAQAAAMKg9U9tCF+IgWQDAAAAgEc1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+zYMQEAAADCoPVPbQhfiIFkAwAAAIBHNQAAAP//7NgxAQAAAMKg9U9tCF+I&#10;gWQDAAAAgEc1AAAA///s2DEBAAAAwqD1T20IX4iBZAM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obBRCAAAIABJREFU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+zYMQEAAADCoPVPbQhfiIFkAwAAAIBHNQAAAP//7NgxAQAAAMKg9U9tCF+I&#10;gWQDAAAAgEc1AAAA///s2DEBAAAAwqD1T20IX4iBZAM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AAAA///s2DEBAAAAwqD1T20IX4iBZAMAAACARzUAAAD//+zY&#10;MQEAAADCoPVPbQhfiIFkAwAAAIBHNQAAAP//7NgxAQAAAMKg9U9tCF+IgWQDAAAAgEc1AAAA///s&#10;2DEBAAAAwqD1T20IX4iBZAMAAACARzU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NgxAQAAAMKg9U9tCF+IgWQDAAAAgEc1AAAA///s2DEBAAAAwqD1T20IX4iBZAMAAACA&#10;RzUAAAD//+zYMQEAAADCoPVPbQhfiIFkAwAAAIBHNQAAAP//7NgxAQAAAMKg9U9tCF+IgWQDAAAA&#10;gEc1AAAA///s2DEBAAAAwqD1T20IX4iBZAMAAACARzUAAAD//+zYMQEAAADCoPVPbQhfiIFkAwAA&#10;AIBHNQAAAP//7NgxAQAAAMKg9U9tCF+IgWQDAAAAgEc1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+zYMQEAAADCoPVPbQhfiIFkAwAAAIBHNQAAAP//7NgxAQAAAMKg9U9tCF+I&#10;gWQDAAAAgEc1AAAA///s2DEBAAAAwqD1T20IX4iBZAM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AAAA///s2DEBAAAAwqD1T20IX4iBZAMAAACARzUAAAD//+zY&#10;MQEAAADCoPVPbQhfiIFkAwAAAIBHNQAAAP//7NgxAQAAAMKg9U9tCF+IgWQDAAAAgEc1AAAA///s&#10;2DEBAAAAwqD1T20IX4iBZAMAAACARzU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NgxAQAAAMKg9U9tCF+IgWQDAAAAgEc1AAAA///s2DEBAAAAwqD1T20IX4iBZAMAAACA&#10;RzUAAAD//+zYMQEAAADCoPVPbQhfiIFkAwAAAIBHNQAAAP//7NgxAQAAAMKg9U9tCF+IgWQDAAAA&#10;gEc1AAAA///s2DEBAAAAwqD1T20IX4iBZAMAAACARzUAAAD//+zYMQEAAADCoPVPbQhfiIFkAwAA&#10;AIBHNQAAAP//7NgxAQAAAMKg9U9tCF+IgWQDAAAAgEc1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+zYMQEAAADCoPVPbQhfiIFkAwAAAIBHNQAAAP//7NgxAQAAAMKg9U9tCF+I&#10;gWQDAAAAgEc1AAAA///s2DEBAAAAwqD1T20IX4iBZAM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AAAA///s2DEBAAAAwqD1T20IX4iBZAMAAACARzUAAAD//+zY&#10;MQEAAADCoPVPbQhfiIFkAwAAAIBHNQAAAP//7NgxAQAAAMKg9U9tCF+IgWQDAAAAgEc1AAAA///s&#10;2DEBAAAAwqD1T20IX4iBZAMAAACARzU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NgxAQAAAMKg9U9tCF+IgWQDAAAAgEc1AAAA///s2DEBAAAAwqD1T20IX4iBZAMAAACA&#10;RzUAAAD//+zYMQEAAADCoPVPbQhfiIFkAwAAAIBHNQAAAP//7NgxAQAAAMKg9U9tCF+IgWQDAAAA&#10;gEc1AAAA///s2DEBAAAAwqD1T20IX4iBZAMAAACARzUAAAD//+zYMQEAAADCoPVPbQhfiIFkAwAA&#10;AIBHNQAAAP//7NgxAQAAAMKg9U9tCF+IgWQDAAAAgEc1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+zYMQEAAADCoPVPbQhfiIFkAwAAAIBHNQAAAP//7NgxAQAAAMKg9U9tCF+I&#10;gWQDAAAAgEc1AAAA///s2DEBAAAAwqD1T20IX4iBZAM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AAAA///s2DEBAAAAwqD1T20IX4iBZAMAAACARzUAAAD//+zY&#10;MQEAAADCoPVPbQhfiIFkAwAAAIBHNQAAAP//7NgxAQAAAMKg9U9tCF+IgWQDAAAAgEc1AAAA///s&#10;2DEBAAAAwqD1T20IX4iBZAMAAACARzU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NgxAQAAAMKg9U9tCF+IgWQDAAAAgEc1AAAA///s2DEBAAAAwqD1T20IX4iBZAMAAACA&#10;RzUAAAD//+zYMQEAAADCoPVPbQhfiIFkAwAAAIBHNQAAAP//7NgxAQAAAMKg9U9tCF+IgWQDAAAA&#10;gEc1AAAA///s2DEBAAAAwqD1T20IX4iBZAMAAACARzUAAAD//+zYMQEAAADCoPVPbQhfiIFkAwAA&#10;AIBHNQAAAP//7NgxAQAAAMKg9U9tCF+IgWQDAAAAgEc1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" stroked="f" strokeweight="1pt">
              <v:fill r:id="rId2" o:title="Rettangolo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hideSpellingErrors/>
  <w:hideGrammaticalErrors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304"/>
    <w:rsid w:val="00014539"/>
    <w:rsid w:val="000A384B"/>
    <w:rsid w:val="0011628D"/>
    <w:rsid w:val="00141F64"/>
    <w:rsid w:val="001656DD"/>
    <w:rsid w:val="00166C16"/>
    <w:rsid w:val="0017410C"/>
    <w:rsid w:val="001D2FC8"/>
    <w:rsid w:val="002078C5"/>
    <w:rsid w:val="002778C1"/>
    <w:rsid w:val="002B5B8E"/>
    <w:rsid w:val="003145DF"/>
    <w:rsid w:val="00323898"/>
    <w:rsid w:val="00333CC5"/>
    <w:rsid w:val="00353CB4"/>
    <w:rsid w:val="00363583"/>
    <w:rsid w:val="00367F04"/>
    <w:rsid w:val="003A67A5"/>
    <w:rsid w:val="003B3698"/>
    <w:rsid w:val="00430022"/>
    <w:rsid w:val="00441564"/>
    <w:rsid w:val="00483D94"/>
    <w:rsid w:val="004A6E96"/>
    <w:rsid w:val="004F2CFB"/>
    <w:rsid w:val="004F6135"/>
    <w:rsid w:val="00532ABF"/>
    <w:rsid w:val="00537B10"/>
    <w:rsid w:val="005953AE"/>
    <w:rsid w:val="005D188C"/>
    <w:rsid w:val="005E4D65"/>
    <w:rsid w:val="0060643A"/>
    <w:rsid w:val="006068A6"/>
    <w:rsid w:val="00665925"/>
    <w:rsid w:val="0067194F"/>
    <w:rsid w:val="00677B93"/>
    <w:rsid w:val="00696B2B"/>
    <w:rsid w:val="006C79B8"/>
    <w:rsid w:val="00740011"/>
    <w:rsid w:val="0075664E"/>
    <w:rsid w:val="007B11E4"/>
    <w:rsid w:val="007B3FCC"/>
    <w:rsid w:val="007C0434"/>
    <w:rsid w:val="007C3FD1"/>
    <w:rsid w:val="007C4552"/>
    <w:rsid w:val="007D441E"/>
    <w:rsid w:val="007F0351"/>
    <w:rsid w:val="0080189C"/>
    <w:rsid w:val="00837973"/>
    <w:rsid w:val="0087688F"/>
    <w:rsid w:val="008D1016"/>
    <w:rsid w:val="008F7FCA"/>
    <w:rsid w:val="009751E5"/>
    <w:rsid w:val="00977121"/>
    <w:rsid w:val="00985DB3"/>
    <w:rsid w:val="009B54EF"/>
    <w:rsid w:val="009C1BF2"/>
    <w:rsid w:val="009F0CFD"/>
    <w:rsid w:val="00A32647"/>
    <w:rsid w:val="00A5196F"/>
    <w:rsid w:val="00AA3304"/>
    <w:rsid w:val="00AD1E22"/>
    <w:rsid w:val="00B30EA0"/>
    <w:rsid w:val="00B3775E"/>
    <w:rsid w:val="00B407ED"/>
    <w:rsid w:val="00B81BBD"/>
    <w:rsid w:val="00BB53A4"/>
    <w:rsid w:val="00BE1C58"/>
    <w:rsid w:val="00C211B6"/>
    <w:rsid w:val="00C41AB7"/>
    <w:rsid w:val="00CA6385"/>
    <w:rsid w:val="00CD1A34"/>
    <w:rsid w:val="00D84EEE"/>
    <w:rsid w:val="00D96762"/>
    <w:rsid w:val="00DD58C2"/>
    <w:rsid w:val="00DE09FC"/>
    <w:rsid w:val="00DE4654"/>
    <w:rsid w:val="00E668BF"/>
    <w:rsid w:val="00E81AD1"/>
    <w:rsid w:val="00EC3A18"/>
    <w:rsid w:val="00ED1603"/>
    <w:rsid w:val="00ED6023"/>
    <w:rsid w:val="00EE3BEB"/>
    <w:rsid w:val="00F15AA4"/>
    <w:rsid w:val="00F15E1D"/>
    <w:rsid w:val="00F5057C"/>
    <w:rsid w:val="00F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0D65"/>
  <w15:docId w15:val="{22CE8559-75E1-41C3-8CC3-0CF1781C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Titolo3">
    <w:name w:val="heading 3"/>
    <w:basedOn w:val="Normale"/>
    <w:link w:val="Titolo3Carattere"/>
    <w:uiPriority w:val="9"/>
    <w:qFormat/>
    <w:rsid w:val="006068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6068A6"/>
    <w:rPr>
      <w:rFonts w:eastAsia="Times New Roman"/>
      <w:b/>
      <w:bCs/>
      <w:sz w:val="27"/>
      <w:szCs w:val="27"/>
      <w:bdr w:val="none" w:sz="0" w:space="0" w:color="auto"/>
    </w:rPr>
  </w:style>
  <w:style w:type="paragraph" w:styleId="NormaleWeb">
    <w:name w:val="Normal (Web)"/>
    <w:basedOn w:val="Normale"/>
    <w:uiPriority w:val="99"/>
    <w:unhideWhenUsed/>
    <w:rsid w:val="006068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bdr w:val="none" w:sz="0" w:space="0" w:color="auto"/>
    </w:rPr>
  </w:style>
  <w:style w:type="character" w:customStyle="1" w:styleId="apple-converted-space">
    <w:name w:val="apple-converted-space"/>
    <w:basedOn w:val="Carpredefinitoparagrafo"/>
    <w:rsid w:val="006068A6"/>
  </w:style>
  <w:style w:type="character" w:styleId="Enfasigrassetto">
    <w:name w:val="Strong"/>
    <w:basedOn w:val="Carpredefinitoparagrafo"/>
    <w:uiPriority w:val="22"/>
    <w:qFormat/>
    <w:rsid w:val="00606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2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23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heno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di\AppData\Roaming\Microsoft\Windows\Network%20Shortcuts\CS%20LoveLight39&amp;Castrignano%20.dotx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C:\Users\gandi\AppData\Roaming\Microsoft\Windows\Network Shortcuts\CS LoveLight39&amp;Castrignano .dotx</Template>
  <TotalTime>8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gandi</dc:creator>
  <cp:lastModifiedBy>Team Support</cp:lastModifiedBy>
  <cp:revision>14</cp:revision>
  <dcterms:created xsi:type="dcterms:W3CDTF">2025-02-19T11:06:00Z</dcterms:created>
  <dcterms:modified xsi:type="dcterms:W3CDTF">2025-03-12T11:55:00Z</dcterms:modified>
</cp:coreProperties>
</file>